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1250"/>
        <w:gridCol w:w="5270"/>
        <w:gridCol w:w="1606"/>
      </w:tblGrid>
      <w:tr w:rsidR="00BA0788" w:rsidRPr="00746548" w14:paraId="053B21C2" w14:textId="77777777" w:rsidTr="2D06E7AE">
        <w:tc>
          <w:tcPr>
            <w:tcW w:w="1288" w:type="dxa"/>
          </w:tcPr>
          <w:p w14:paraId="601763D1" w14:textId="1650540E" w:rsidR="00BA0788" w:rsidRPr="00746548" w:rsidRDefault="00BA0788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</w:p>
        </w:tc>
        <w:tc>
          <w:tcPr>
            <w:tcW w:w="1288" w:type="dxa"/>
          </w:tcPr>
          <w:p w14:paraId="05ADA8F7" w14:textId="055C5B0D" w:rsidR="2D06E7AE" w:rsidRDefault="001644EC" w:rsidP="2D06E7AE">
            <w:pPr>
              <w:rPr>
                <w:rFonts w:ascii="Old English Text MT" w:hAnsi="Old English Text MT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5651E7F" wp14:editId="296AF20A">
                  <wp:simplePos x="0" y="0"/>
                  <wp:positionH relativeFrom="margin">
                    <wp:posOffset>-606036</wp:posOffset>
                  </wp:positionH>
                  <wp:positionV relativeFrom="paragraph">
                    <wp:posOffset>-49540</wp:posOffset>
                  </wp:positionV>
                  <wp:extent cx="1207808" cy="781050"/>
                  <wp:effectExtent l="0" t="0" r="0" b="0"/>
                  <wp:wrapNone/>
                  <wp:docPr id="5" name="Picture 5" descr="Cross Creek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ss Creek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0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2" w:type="dxa"/>
          </w:tcPr>
          <w:p w14:paraId="7C5D22B0" w14:textId="13556216" w:rsidR="00BA0788" w:rsidRPr="00746548" w:rsidRDefault="00BA0788" w:rsidP="001644E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Old English Text MT" w:hAnsi="Old English Text MT"/>
                <w:b/>
                <w:i/>
                <w:sz w:val="44"/>
              </w:rPr>
            </w:pPr>
            <w:r w:rsidRPr="00746548">
              <w:rPr>
                <w:rFonts w:ascii="Old English Text MT" w:hAnsi="Old English Text MT"/>
                <w:b/>
                <w:i/>
                <w:sz w:val="44"/>
              </w:rPr>
              <w:t xml:space="preserve">Cross Creek </w:t>
            </w:r>
            <w:r>
              <w:rPr>
                <w:rFonts w:ascii="Old English Text MT" w:hAnsi="Old English Text MT"/>
                <w:b/>
                <w:i/>
                <w:sz w:val="44"/>
              </w:rPr>
              <w:t>H</w:t>
            </w:r>
            <w:r w:rsidRPr="00746548">
              <w:rPr>
                <w:rFonts w:ascii="Old English Text MT" w:hAnsi="Old English Text MT"/>
                <w:b/>
                <w:i/>
                <w:sz w:val="44"/>
              </w:rPr>
              <w:t>igh School</w:t>
            </w:r>
          </w:p>
          <w:p w14:paraId="1C08AB02" w14:textId="082A1C3A" w:rsidR="00BA0788" w:rsidRPr="00746548" w:rsidRDefault="00BA0788" w:rsidP="001644EC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3855 Old Waynesboro Road, Augusta, Georgia 30906</w:t>
            </w:r>
          </w:p>
          <w:p w14:paraId="5B6A9918" w14:textId="0990F07F" w:rsidR="00BA0788" w:rsidRPr="006D747B" w:rsidRDefault="00BA0788" w:rsidP="006D747B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6548">
              <w:rPr>
                <w:b/>
                <w:i/>
                <w:sz w:val="20"/>
              </w:rPr>
              <w:t>Office: (706)772-8140     Fax :( 706)772-8153</w:t>
            </w:r>
          </w:p>
        </w:tc>
        <w:tc>
          <w:tcPr>
            <w:tcW w:w="1387" w:type="dxa"/>
          </w:tcPr>
          <w:p w14:paraId="23801F3D" w14:textId="19D2083D" w:rsidR="00BA0788" w:rsidRPr="00746548" w:rsidRDefault="009743BC" w:rsidP="00491D9E">
            <w:pPr>
              <w:tabs>
                <w:tab w:val="left" w:pos="360"/>
              </w:tabs>
              <w:rPr>
                <w:rFonts w:ascii="Old English Text MT" w:hAnsi="Old English Text MT"/>
                <w:b/>
                <w:i/>
                <w:sz w:val="20"/>
              </w:rPr>
            </w:pPr>
            <w:r>
              <w:rPr>
                <w:rFonts w:ascii="Old English Text MT" w:hAnsi="Old English Text MT"/>
                <w:noProof/>
                <w:sz w:val="48"/>
                <w:szCs w:val="48"/>
              </w:rPr>
              <w:drawing>
                <wp:inline distT="0" distB="0" distL="0" distR="0" wp14:anchorId="2992DBE3" wp14:editId="1E0929C9">
                  <wp:extent cx="883213" cy="771255"/>
                  <wp:effectExtent l="0" t="0" r="0" b="0"/>
                  <wp:docPr id="1" name="Picture 1" descr="c2glogofinal32ol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2glogofinal32ol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45" cy="79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AC49A" w14:textId="2EC89229" w:rsidR="00BA0788" w:rsidRDefault="0B29EA03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  <w:r w:rsidRPr="436369E8">
        <w:rPr>
          <w:b/>
          <w:bCs/>
          <w:i/>
          <w:iCs/>
          <w:sz w:val="20"/>
          <w:szCs w:val="20"/>
        </w:rPr>
        <w:t xml:space="preserve"> Anthony Holden, </w:t>
      </w:r>
      <w:r w:rsidR="00BA0788" w:rsidRPr="436369E8">
        <w:rPr>
          <w:b/>
          <w:bCs/>
          <w:i/>
          <w:iCs/>
          <w:sz w:val="20"/>
          <w:szCs w:val="20"/>
        </w:rPr>
        <w:t>Assistant Principal</w:t>
      </w:r>
      <w:r w:rsidR="00BA0788">
        <w:tab/>
      </w:r>
      <w:r w:rsidR="00BA0788">
        <w:tab/>
      </w:r>
      <w:r w:rsidR="00BA0788">
        <w:tab/>
      </w:r>
      <w:r w:rsidR="00BA0788" w:rsidRPr="436369E8">
        <w:rPr>
          <w:b/>
          <w:bCs/>
          <w:i/>
          <w:iCs/>
          <w:sz w:val="20"/>
          <w:szCs w:val="20"/>
        </w:rPr>
        <w:t xml:space="preserve">                         Latasha Goodman, Assistant</w:t>
      </w:r>
      <w:r w:rsidR="482862BB" w:rsidRPr="436369E8">
        <w:rPr>
          <w:b/>
          <w:bCs/>
          <w:i/>
          <w:iCs/>
          <w:sz w:val="20"/>
          <w:szCs w:val="20"/>
        </w:rPr>
        <w:t xml:space="preserve"> Principal</w:t>
      </w:r>
      <w:r w:rsidR="00BA0788" w:rsidRPr="436369E8">
        <w:rPr>
          <w:b/>
          <w:bCs/>
          <w:i/>
          <w:iCs/>
          <w:sz w:val="20"/>
          <w:szCs w:val="20"/>
        </w:rPr>
        <w:t xml:space="preserve"> </w:t>
      </w:r>
      <w:r w:rsidR="00BA0788">
        <w:br/>
      </w:r>
      <w:r w:rsidR="00AB38E5">
        <w:rPr>
          <w:b/>
          <w:bCs/>
          <w:i/>
          <w:iCs/>
          <w:sz w:val="20"/>
          <w:szCs w:val="20"/>
        </w:rPr>
        <w:t xml:space="preserve">Dr. </w:t>
      </w:r>
      <w:r w:rsidR="00BA0788" w:rsidRPr="436369E8">
        <w:rPr>
          <w:b/>
          <w:bCs/>
          <w:i/>
          <w:iCs/>
          <w:sz w:val="20"/>
          <w:szCs w:val="20"/>
        </w:rPr>
        <w:t>David Ya</w:t>
      </w:r>
      <w:r w:rsidR="00AB38E5">
        <w:rPr>
          <w:b/>
          <w:bCs/>
          <w:i/>
          <w:iCs/>
          <w:sz w:val="20"/>
          <w:szCs w:val="20"/>
        </w:rPr>
        <w:t>ncy</w:t>
      </w:r>
      <w:r w:rsidR="00BA0788" w:rsidRPr="436369E8">
        <w:rPr>
          <w:b/>
          <w:bCs/>
          <w:i/>
          <w:iCs/>
          <w:sz w:val="20"/>
          <w:szCs w:val="20"/>
        </w:rPr>
        <w:t xml:space="preserve">, Assistant Principal                                                           </w:t>
      </w:r>
      <w:r w:rsidR="00BA0788">
        <w:tab/>
      </w:r>
      <w:r w:rsidR="00BA0788" w:rsidRPr="436369E8">
        <w:rPr>
          <w:b/>
          <w:bCs/>
          <w:i/>
          <w:iCs/>
          <w:sz w:val="20"/>
          <w:szCs w:val="20"/>
        </w:rPr>
        <w:t xml:space="preserve">            Chanique Hill, Assistant Principal</w:t>
      </w:r>
    </w:p>
    <w:p w14:paraId="69FE9BCA" w14:textId="1232F591" w:rsidR="00B65054" w:rsidRDefault="00E964A0" w:rsidP="436369E8">
      <w:pPr>
        <w:tabs>
          <w:tab w:val="left" w:pos="360"/>
        </w:tabs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D518A6" wp14:editId="48036FE7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677025" cy="9525"/>
                <wp:effectExtent l="0" t="0" r="2857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16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7.15pt;width:525.75pt;height:.75pt;flip:y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">
                <w10:wrap anchorx="margin"/>
              </v:shape>
            </w:pict>
          </mc:Fallback>
        </mc:AlternateContent>
      </w:r>
      <w:r w:rsidRPr="00E964A0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974E48" wp14:editId="12A82C67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677025" cy="9525"/>
                <wp:effectExtent l="0" t="0" r="2857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D711" id="AutoShape 2" o:spid="_x0000_s1026" type="#_x0000_t32" style="position:absolute;margin-left:0;margin-top:11.15pt;width:525.75pt;height:.75pt;flip:y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">
                <w10:wrap anchorx="margin"/>
              </v:shape>
            </w:pict>
          </mc:Fallback>
        </mc:AlternateContent>
      </w:r>
    </w:p>
    <w:p w14:paraId="6D3A85BD" w14:textId="7B554B34" w:rsidR="00E964A0" w:rsidRDefault="00E964A0" w:rsidP="00B65054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8"/>
          <w:szCs w:val="28"/>
        </w:rPr>
      </w:pPr>
    </w:p>
    <w:p w14:paraId="1A3D24B9" w14:textId="69B931B3" w:rsidR="00B65054" w:rsidRPr="006F27CF" w:rsidRDefault="00B65054" w:rsidP="00B65054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6F27CF">
        <w:rPr>
          <w:b/>
          <w:bCs/>
          <w:iCs/>
          <w:sz w:val="28"/>
          <w:szCs w:val="28"/>
        </w:rPr>
        <w:t>Cross Creek High School PROM GUEST REQUEST FORM</w:t>
      </w:r>
    </w:p>
    <w:p w14:paraId="68F98026" w14:textId="77777777" w:rsidR="00B65054" w:rsidRDefault="00B65054" w:rsidP="00B65054">
      <w:pPr>
        <w:tabs>
          <w:tab w:val="left" w:pos="360"/>
        </w:tabs>
        <w:spacing w:after="0" w:line="240" w:lineRule="auto"/>
        <w:rPr>
          <w:bCs/>
          <w:iCs/>
          <w:sz w:val="20"/>
          <w:szCs w:val="20"/>
        </w:rPr>
      </w:pPr>
    </w:p>
    <w:p w14:paraId="36B69B6F" w14:textId="6472B960" w:rsidR="00B65054" w:rsidRPr="00E964A0" w:rsidRDefault="00803D18" w:rsidP="00B65054">
      <w:pPr>
        <w:tabs>
          <w:tab w:val="left" w:pos="360"/>
        </w:tabs>
        <w:spacing w:after="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Cross Creek</w:t>
      </w:r>
      <w:r w:rsidR="00B65054" w:rsidRPr="00E964A0">
        <w:rPr>
          <w:bCs/>
          <w:iCs/>
          <w:sz w:val="24"/>
          <w:szCs w:val="24"/>
        </w:rPr>
        <w:t xml:space="preserve"> Student Name________________________       Grade Level 11</w:t>
      </w:r>
      <w:r w:rsidR="00B65054" w:rsidRPr="00E964A0">
        <w:rPr>
          <w:bCs/>
          <w:iCs/>
          <w:sz w:val="24"/>
          <w:szCs w:val="24"/>
          <w:vertAlign w:val="superscript"/>
        </w:rPr>
        <w:t>th</w:t>
      </w:r>
      <w:r w:rsidR="00B65054" w:rsidRPr="00E964A0">
        <w:rPr>
          <w:bCs/>
          <w:iCs/>
          <w:sz w:val="24"/>
          <w:szCs w:val="24"/>
        </w:rPr>
        <w:t xml:space="preserve"> or 12</w:t>
      </w:r>
      <w:r w:rsidR="00B65054" w:rsidRPr="00E964A0">
        <w:rPr>
          <w:bCs/>
          <w:iCs/>
          <w:sz w:val="24"/>
          <w:szCs w:val="24"/>
          <w:vertAlign w:val="superscript"/>
        </w:rPr>
        <w:t>th</w:t>
      </w:r>
      <w:r w:rsidR="00B65054" w:rsidRPr="00E964A0">
        <w:rPr>
          <w:bCs/>
          <w:iCs/>
          <w:sz w:val="24"/>
          <w:szCs w:val="24"/>
        </w:rPr>
        <w:t xml:space="preserve"> (circle one)</w:t>
      </w:r>
    </w:p>
    <w:p w14:paraId="3DE3743E" w14:textId="77777777" w:rsidR="00B65054" w:rsidRPr="00E964A0" w:rsidRDefault="00B65054" w:rsidP="00B65054">
      <w:pPr>
        <w:tabs>
          <w:tab w:val="left" w:pos="360"/>
        </w:tabs>
        <w:spacing w:after="0" w:line="240" w:lineRule="auto"/>
        <w:rPr>
          <w:b/>
          <w:bCs/>
          <w:iCs/>
          <w:sz w:val="24"/>
          <w:szCs w:val="24"/>
        </w:rPr>
      </w:pPr>
    </w:p>
    <w:p w14:paraId="675EE89D" w14:textId="7FD27A4A" w:rsidR="00B65054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Guest Name ______________________________</w:t>
      </w:r>
      <w:r w:rsidR="00E43F52" w:rsidRPr="00E964A0">
        <w:rPr>
          <w:bCs/>
          <w:iCs/>
          <w:sz w:val="24"/>
          <w:szCs w:val="24"/>
        </w:rPr>
        <w:t>_ Grade</w:t>
      </w:r>
      <w:r w:rsidR="000F0596">
        <w:rPr>
          <w:bCs/>
          <w:iCs/>
          <w:sz w:val="24"/>
          <w:szCs w:val="24"/>
        </w:rPr>
        <w:t xml:space="preserve">: </w:t>
      </w:r>
      <w:r w:rsidR="00E43F52">
        <w:rPr>
          <w:bCs/>
          <w:iCs/>
          <w:sz w:val="24"/>
          <w:szCs w:val="24"/>
        </w:rPr>
        <w:t>9</w:t>
      </w:r>
      <w:r w:rsidR="00E43F52" w:rsidRPr="00E43F52">
        <w:rPr>
          <w:bCs/>
          <w:iCs/>
          <w:sz w:val="24"/>
          <w:szCs w:val="24"/>
          <w:vertAlign w:val="superscript"/>
        </w:rPr>
        <w:t>th</w:t>
      </w:r>
      <w:r w:rsidR="00E43F52">
        <w:rPr>
          <w:bCs/>
          <w:iCs/>
          <w:sz w:val="24"/>
          <w:szCs w:val="24"/>
        </w:rPr>
        <w:t xml:space="preserve"> </w:t>
      </w:r>
      <w:r w:rsidR="00E43F52" w:rsidRPr="00E964A0">
        <w:rPr>
          <w:bCs/>
          <w:iCs/>
          <w:sz w:val="24"/>
          <w:szCs w:val="24"/>
        </w:rPr>
        <w:t>10</w:t>
      </w:r>
      <w:r w:rsidRPr="00E964A0">
        <w:rPr>
          <w:bCs/>
          <w:iCs/>
          <w:sz w:val="24"/>
          <w:szCs w:val="24"/>
          <w:vertAlign w:val="superscript"/>
        </w:rPr>
        <w:t>th</w:t>
      </w:r>
      <w:r w:rsidRPr="00E964A0">
        <w:rPr>
          <w:bCs/>
          <w:iCs/>
          <w:sz w:val="24"/>
          <w:szCs w:val="24"/>
        </w:rPr>
        <w:t xml:space="preserve"> 11</w:t>
      </w:r>
      <w:r w:rsidRPr="00E964A0">
        <w:rPr>
          <w:bCs/>
          <w:iCs/>
          <w:sz w:val="24"/>
          <w:szCs w:val="24"/>
          <w:vertAlign w:val="superscript"/>
        </w:rPr>
        <w:t>th</w:t>
      </w:r>
      <w:r w:rsidRPr="00E964A0">
        <w:rPr>
          <w:bCs/>
          <w:iCs/>
          <w:sz w:val="24"/>
          <w:szCs w:val="24"/>
        </w:rPr>
        <w:t xml:space="preserve"> or 12</w:t>
      </w:r>
      <w:r w:rsidRPr="00E964A0">
        <w:rPr>
          <w:bCs/>
          <w:iCs/>
          <w:sz w:val="24"/>
          <w:szCs w:val="24"/>
          <w:vertAlign w:val="superscript"/>
        </w:rPr>
        <w:t>th</w:t>
      </w:r>
      <w:r w:rsidRPr="00E964A0">
        <w:rPr>
          <w:bCs/>
          <w:iCs/>
          <w:sz w:val="24"/>
          <w:szCs w:val="24"/>
        </w:rPr>
        <w:t xml:space="preserve"> (circle one)</w:t>
      </w:r>
    </w:p>
    <w:p w14:paraId="48AA706E" w14:textId="071E571C" w:rsidR="000F0596" w:rsidRPr="00E964A0" w:rsidRDefault="00303A5A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and</w:t>
      </w:r>
      <w:r w:rsidR="000F0596">
        <w:rPr>
          <w:bCs/>
          <w:iCs/>
          <w:sz w:val="24"/>
          <w:szCs w:val="24"/>
        </w:rPr>
        <w:t xml:space="preserve"> Guest’s age if not in high school: ____________ (must</w:t>
      </w:r>
      <w:r w:rsidR="00727831">
        <w:rPr>
          <w:bCs/>
          <w:iCs/>
          <w:sz w:val="24"/>
          <w:szCs w:val="24"/>
        </w:rPr>
        <w:t xml:space="preserve"> be 20 or under</w:t>
      </w:r>
      <w:r w:rsidR="00C23276">
        <w:rPr>
          <w:bCs/>
          <w:iCs/>
          <w:sz w:val="24"/>
          <w:szCs w:val="24"/>
        </w:rPr>
        <w:t xml:space="preserve"> &amp;</w:t>
      </w:r>
      <w:r w:rsidR="000F0596">
        <w:rPr>
          <w:bCs/>
          <w:iCs/>
          <w:sz w:val="24"/>
          <w:szCs w:val="24"/>
        </w:rPr>
        <w:t xml:space="preserve"> provide a valid ID)</w:t>
      </w:r>
    </w:p>
    <w:p w14:paraId="3F0EC07A" w14:textId="77777777" w:rsidR="00B65054" w:rsidRPr="00E964A0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School Name ______________________________________School Phone #_______________</w:t>
      </w:r>
    </w:p>
    <w:p w14:paraId="33FAE24F" w14:textId="139A0242" w:rsidR="00B65054" w:rsidRPr="00E964A0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School Address_________________________________________________________________</w:t>
      </w:r>
    </w:p>
    <w:p w14:paraId="3AC8D04F" w14:textId="215696BC" w:rsidR="00B65054" w:rsidRPr="000F0596" w:rsidRDefault="00B65054" w:rsidP="00B65054">
      <w:pPr>
        <w:tabs>
          <w:tab w:val="left" w:pos="360"/>
        </w:tabs>
        <w:spacing w:after="0" w:line="240" w:lineRule="auto"/>
        <w:rPr>
          <w:b/>
          <w:bCs/>
          <w:iCs/>
          <w:sz w:val="24"/>
          <w:szCs w:val="24"/>
        </w:rPr>
      </w:pPr>
      <w:r w:rsidRPr="000F0596">
        <w:rPr>
          <w:b/>
          <w:bCs/>
          <w:iCs/>
          <w:sz w:val="24"/>
          <w:szCs w:val="24"/>
        </w:rPr>
        <w:t xml:space="preserve">I understand that I am expected to follow all of </w:t>
      </w:r>
      <w:r w:rsidR="00803D18" w:rsidRPr="000F0596">
        <w:rPr>
          <w:b/>
          <w:bCs/>
          <w:iCs/>
          <w:sz w:val="24"/>
          <w:szCs w:val="24"/>
        </w:rPr>
        <w:t>Cross Creek High</w:t>
      </w:r>
      <w:r w:rsidRPr="000F0596">
        <w:rPr>
          <w:b/>
          <w:bCs/>
          <w:iCs/>
          <w:sz w:val="24"/>
          <w:szCs w:val="24"/>
        </w:rPr>
        <w:t xml:space="preserve"> School and Richmond County Board of Education rules and regulations while a guest at the Prom.  I further understand that failure to follow all rules and regulations may lead to my removal from the prom.</w:t>
      </w:r>
    </w:p>
    <w:p w14:paraId="44EC37D9" w14:textId="77777777" w:rsidR="00B65054" w:rsidRPr="00E964A0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 xml:space="preserve">Guest Signature __________________________________________ </w:t>
      </w:r>
    </w:p>
    <w:p w14:paraId="35274ECF" w14:textId="0C89A633" w:rsidR="00B65054" w:rsidRPr="00E964A0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Guest Parent/Guardian Signature_____________________</w:t>
      </w:r>
      <w:r w:rsidR="00E964A0" w:rsidRPr="00E964A0">
        <w:rPr>
          <w:bCs/>
          <w:iCs/>
          <w:sz w:val="24"/>
          <w:szCs w:val="24"/>
        </w:rPr>
        <w:t>_ Parent</w:t>
      </w:r>
      <w:r w:rsidRPr="00E964A0">
        <w:rPr>
          <w:bCs/>
          <w:iCs/>
          <w:sz w:val="24"/>
          <w:szCs w:val="24"/>
        </w:rPr>
        <w:t xml:space="preserve"> #_____________________</w:t>
      </w:r>
    </w:p>
    <w:p w14:paraId="40071FE9" w14:textId="098EFD46" w:rsidR="00B65054" w:rsidRPr="00E964A0" w:rsidRDefault="00B65054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Guest’s Principal Name_______________________ Principal Signature____________________</w:t>
      </w:r>
    </w:p>
    <w:p w14:paraId="388AEE8F" w14:textId="76BE9287" w:rsidR="00B65054" w:rsidRPr="00E964A0" w:rsidRDefault="004272CB" w:rsidP="004272CB">
      <w:pPr>
        <w:tabs>
          <w:tab w:val="left" w:pos="360"/>
        </w:tabs>
        <w:spacing w:after="0" w:line="240" w:lineRule="auto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______________________________________________________________________________</w:t>
      </w:r>
    </w:p>
    <w:p w14:paraId="2704A00F" w14:textId="77777777" w:rsidR="00E964A0" w:rsidRPr="00E964A0" w:rsidRDefault="00E964A0" w:rsidP="00B65054">
      <w:pPr>
        <w:tabs>
          <w:tab w:val="left" w:pos="360"/>
        </w:tabs>
        <w:spacing w:after="0" w:line="240" w:lineRule="auto"/>
        <w:rPr>
          <w:bCs/>
          <w:iCs/>
          <w:sz w:val="24"/>
          <w:szCs w:val="24"/>
        </w:rPr>
      </w:pPr>
    </w:p>
    <w:p w14:paraId="44EEBBB1" w14:textId="08083F1B" w:rsidR="00B65054" w:rsidRPr="00E964A0" w:rsidRDefault="00803D18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>Cross Creek</w:t>
      </w:r>
      <w:r w:rsidR="00B65054" w:rsidRPr="00E964A0">
        <w:rPr>
          <w:bCs/>
          <w:iCs/>
          <w:sz w:val="24"/>
          <w:szCs w:val="24"/>
        </w:rPr>
        <w:t xml:space="preserve"> Student Signature_______________________________</w:t>
      </w:r>
    </w:p>
    <w:p w14:paraId="15A343AE" w14:textId="58A1F028" w:rsidR="00B65054" w:rsidRPr="00E964A0" w:rsidRDefault="00803D18" w:rsidP="000F0596">
      <w:pPr>
        <w:tabs>
          <w:tab w:val="left" w:pos="360"/>
        </w:tabs>
        <w:spacing w:after="120" w:line="240" w:lineRule="auto"/>
        <w:rPr>
          <w:bCs/>
          <w:iCs/>
          <w:sz w:val="24"/>
          <w:szCs w:val="24"/>
        </w:rPr>
      </w:pPr>
      <w:r w:rsidRPr="00E964A0">
        <w:rPr>
          <w:bCs/>
          <w:iCs/>
          <w:sz w:val="24"/>
          <w:szCs w:val="24"/>
        </w:rPr>
        <w:t xml:space="preserve">Cross Creek </w:t>
      </w:r>
      <w:r w:rsidR="00B65054" w:rsidRPr="00E964A0">
        <w:rPr>
          <w:bCs/>
          <w:iCs/>
          <w:sz w:val="24"/>
          <w:szCs w:val="24"/>
        </w:rPr>
        <w:t>Student Parent/Guardian Signature_____________________________________</w:t>
      </w:r>
    </w:p>
    <w:p w14:paraId="33681D8A" w14:textId="17689D0D" w:rsidR="00B65054" w:rsidRPr="00E43F52" w:rsidRDefault="004B0181" w:rsidP="00E964A0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43F52">
        <w:rPr>
          <w:b/>
          <w:bCs/>
          <w:iCs/>
          <w:sz w:val="24"/>
          <w:szCs w:val="24"/>
        </w:rPr>
        <w:t>No one 21 years or older will be admitted to prom</w:t>
      </w:r>
      <w:r w:rsidR="00B65054" w:rsidRPr="00E43F52">
        <w:rPr>
          <w:b/>
          <w:bCs/>
          <w:iCs/>
          <w:sz w:val="24"/>
          <w:szCs w:val="24"/>
        </w:rPr>
        <w:t>.</w:t>
      </w:r>
      <w:r w:rsidR="00F51CF6" w:rsidRPr="00E43F52">
        <w:rPr>
          <w:b/>
          <w:bCs/>
          <w:iCs/>
          <w:sz w:val="24"/>
          <w:szCs w:val="24"/>
        </w:rPr>
        <w:t xml:space="preserve"> The guest may be required to show identification at the door for age verification.</w:t>
      </w:r>
    </w:p>
    <w:p w14:paraId="5FDEAFA1" w14:textId="77777777" w:rsidR="00B65054" w:rsidRPr="00E43F52" w:rsidRDefault="00B65054" w:rsidP="00E964A0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43F52">
        <w:rPr>
          <w:b/>
          <w:bCs/>
          <w:iCs/>
          <w:sz w:val="24"/>
          <w:szCs w:val="24"/>
        </w:rPr>
        <w:t>All prom dresses and attire will need to be approved.</w:t>
      </w:r>
    </w:p>
    <w:p w14:paraId="7D04ACA5" w14:textId="435273BB" w:rsidR="00B65054" w:rsidRPr="00E43F52" w:rsidRDefault="00B65054" w:rsidP="00E964A0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E43F52">
        <w:rPr>
          <w:b/>
          <w:bCs/>
          <w:iCs/>
          <w:sz w:val="24"/>
          <w:szCs w:val="24"/>
        </w:rPr>
        <w:t>This form and copy of Guest ID</w:t>
      </w:r>
      <w:r w:rsidR="00F51CF6" w:rsidRPr="00E43F52">
        <w:rPr>
          <w:b/>
          <w:bCs/>
          <w:iCs/>
          <w:sz w:val="24"/>
          <w:szCs w:val="24"/>
        </w:rPr>
        <w:t xml:space="preserve"> </w:t>
      </w:r>
      <w:r w:rsidRPr="00E43F52">
        <w:rPr>
          <w:b/>
          <w:bCs/>
          <w:iCs/>
          <w:sz w:val="24"/>
          <w:szCs w:val="24"/>
        </w:rPr>
        <w:t>must be returned</w:t>
      </w:r>
      <w:r w:rsidR="00F51CF6" w:rsidRPr="00E43F52">
        <w:rPr>
          <w:b/>
          <w:bCs/>
          <w:iCs/>
          <w:sz w:val="24"/>
          <w:szCs w:val="24"/>
        </w:rPr>
        <w:t xml:space="preserve"> to Ms. </w:t>
      </w:r>
      <w:r w:rsidR="00303A5A">
        <w:rPr>
          <w:b/>
          <w:bCs/>
          <w:iCs/>
          <w:sz w:val="24"/>
          <w:szCs w:val="24"/>
        </w:rPr>
        <w:t>Ransom or Mrs</w:t>
      </w:r>
      <w:r w:rsidR="006D747B">
        <w:rPr>
          <w:b/>
          <w:bCs/>
          <w:iCs/>
          <w:sz w:val="24"/>
          <w:szCs w:val="24"/>
        </w:rPr>
        <w:t>. Argyle (front office)</w:t>
      </w:r>
      <w:r w:rsidRPr="00E43F52">
        <w:rPr>
          <w:b/>
          <w:bCs/>
          <w:iCs/>
          <w:sz w:val="24"/>
          <w:szCs w:val="24"/>
        </w:rPr>
        <w:t xml:space="preserve"> </w:t>
      </w:r>
      <w:r w:rsidR="00303A5A">
        <w:rPr>
          <w:b/>
          <w:bCs/>
          <w:iCs/>
          <w:sz w:val="24"/>
          <w:szCs w:val="24"/>
        </w:rPr>
        <w:t xml:space="preserve">prior to paying for guest </w:t>
      </w:r>
      <w:r w:rsidRPr="00E43F52">
        <w:rPr>
          <w:b/>
          <w:bCs/>
          <w:iCs/>
          <w:sz w:val="24"/>
          <w:szCs w:val="24"/>
        </w:rPr>
        <w:t xml:space="preserve">by </w:t>
      </w:r>
      <w:r w:rsidR="00F51CF6" w:rsidRPr="00E43F52">
        <w:rPr>
          <w:b/>
          <w:bCs/>
          <w:iCs/>
          <w:sz w:val="24"/>
          <w:szCs w:val="24"/>
        </w:rPr>
        <w:t xml:space="preserve">April </w:t>
      </w:r>
      <w:r w:rsidR="00303A5A">
        <w:rPr>
          <w:b/>
          <w:bCs/>
          <w:iCs/>
          <w:sz w:val="24"/>
          <w:szCs w:val="24"/>
        </w:rPr>
        <w:t>1</w:t>
      </w:r>
      <w:r w:rsidR="00AB38E5">
        <w:rPr>
          <w:b/>
          <w:bCs/>
          <w:iCs/>
          <w:sz w:val="24"/>
          <w:szCs w:val="24"/>
        </w:rPr>
        <w:t>8</w:t>
      </w:r>
      <w:r w:rsidRPr="00E43F52">
        <w:rPr>
          <w:b/>
          <w:bCs/>
          <w:iCs/>
          <w:sz w:val="24"/>
          <w:szCs w:val="24"/>
        </w:rPr>
        <w:t xml:space="preserve">, </w:t>
      </w:r>
      <w:proofErr w:type="gramStart"/>
      <w:r w:rsidRPr="00E43F52">
        <w:rPr>
          <w:b/>
          <w:bCs/>
          <w:iCs/>
          <w:sz w:val="24"/>
          <w:szCs w:val="24"/>
        </w:rPr>
        <w:t>202</w:t>
      </w:r>
      <w:r w:rsidR="00AB38E5">
        <w:rPr>
          <w:b/>
          <w:bCs/>
          <w:iCs/>
          <w:sz w:val="24"/>
          <w:szCs w:val="24"/>
        </w:rPr>
        <w:t>5</w:t>
      </w:r>
      <w:proofErr w:type="gramEnd"/>
      <w:r w:rsidR="00F51CF6" w:rsidRPr="00E43F52">
        <w:rPr>
          <w:b/>
          <w:bCs/>
          <w:iCs/>
          <w:sz w:val="24"/>
          <w:szCs w:val="24"/>
        </w:rPr>
        <w:t xml:space="preserve"> or the guest will NOT be allowed to attend prom. No forms will be accepted at the door.</w:t>
      </w:r>
    </w:p>
    <w:p w14:paraId="671A61CD" w14:textId="77777777" w:rsidR="00803D18" w:rsidRDefault="00803D18" w:rsidP="00803D18">
      <w:pPr>
        <w:tabs>
          <w:tab w:val="left" w:pos="360"/>
        </w:tabs>
        <w:spacing w:after="0" w:line="240" w:lineRule="auto"/>
        <w:jc w:val="center"/>
        <w:rPr>
          <w:bCs/>
          <w:iCs/>
          <w:sz w:val="20"/>
          <w:szCs w:val="20"/>
        </w:rPr>
      </w:pPr>
    </w:p>
    <w:p w14:paraId="065D2E10" w14:textId="77777777" w:rsidR="00EE739C" w:rsidRDefault="00EE739C" w:rsidP="00803D18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8"/>
          <w:szCs w:val="28"/>
        </w:rPr>
      </w:pPr>
    </w:p>
    <w:p w14:paraId="7F636E1F" w14:textId="6FCC4120" w:rsidR="00B65054" w:rsidRPr="00E964A0" w:rsidRDefault="00E964A0" w:rsidP="00803D18">
      <w:pPr>
        <w:tabs>
          <w:tab w:val="left" w:pos="360"/>
        </w:tabs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E964A0">
        <w:rPr>
          <w:b/>
          <w:bCs/>
          <w:iCs/>
          <w:sz w:val="28"/>
          <w:szCs w:val="28"/>
        </w:rPr>
        <w:t>Cross Creek High School 3855 Old Waynesboro Rd.</w:t>
      </w:r>
      <w:r w:rsidR="00B65054" w:rsidRPr="00E964A0">
        <w:rPr>
          <w:b/>
          <w:bCs/>
          <w:iCs/>
          <w:sz w:val="28"/>
          <w:szCs w:val="28"/>
        </w:rPr>
        <w:t xml:space="preserve"> Front Office</w:t>
      </w:r>
    </w:p>
    <w:p w14:paraId="1A188FDC" w14:textId="77777777" w:rsidR="00B65054" w:rsidRPr="00B65054" w:rsidRDefault="00B65054" w:rsidP="00803D18">
      <w:pPr>
        <w:tabs>
          <w:tab w:val="left" w:pos="360"/>
        </w:tabs>
        <w:spacing w:after="0" w:line="240" w:lineRule="auto"/>
        <w:jc w:val="center"/>
        <w:rPr>
          <w:bCs/>
          <w:iCs/>
          <w:sz w:val="20"/>
          <w:szCs w:val="20"/>
        </w:rPr>
      </w:pPr>
    </w:p>
    <w:sectPr w:rsidR="00B65054" w:rsidRPr="00B65054" w:rsidSect="00E046D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6300" w14:textId="77777777" w:rsidR="002A1F85" w:rsidRDefault="002A1F85" w:rsidP="00BF3223">
      <w:pPr>
        <w:spacing w:after="0" w:line="240" w:lineRule="auto"/>
      </w:pPr>
      <w:r>
        <w:separator/>
      </w:r>
    </w:p>
  </w:endnote>
  <w:endnote w:type="continuationSeparator" w:id="0">
    <w:p w14:paraId="1B813C62" w14:textId="77777777" w:rsidR="002A1F85" w:rsidRDefault="002A1F85" w:rsidP="00BF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51B7" w14:textId="77777777" w:rsidR="00BF3223" w:rsidRPr="00746548" w:rsidRDefault="00746548" w:rsidP="00746548">
    <w:pPr>
      <w:pStyle w:val="Footer"/>
      <w:tabs>
        <w:tab w:val="left" w:pos="8010"/>
      </w:tabs>
      <w:rPr>
        <w:b/>
        <w:i/>
      </w:rPr>
    </w:pPr>
    <w:r>
      <w:rPr>
        <w:b/>
        <w:bCs/>
        <w:i/>
      </w:rPr>
      <w:tab/>
    </w:r>
    <w:r w:rsidR="00BF3223" w:rsidRPr="00746548">
      <w:rPr>
        <w:b/>
        <w:bCs/>
        <w:i/>
      </w:rPr>
      <w:t>“Creating Tomorrow’s Successes Today”</w:t>
    </w:r>
    <w:r>
      <w:rPr>
        <w:b/>
        <w:bCs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73A89" w14:textId="77777777" w:rsidR="002A1F85" w:rsidRDefault="002A1F85" w:rsidP="00BF3223">
      <w:pPr>
        <w:spacing w:after="0" w:line="240" w:lineRule="auto"/>
      </w:pPr>
      <w:r>
        <w:separator/>
      </w:r>
    </w:p>
  </w:footnote>
  <w:footnote w:type="continuationSeparator" w:id="0">
    <w:p w14:paraId="0E85C6DC" w14:textId="77777777" w:rsidR="002A1F85" w:rsidRDefault="002A1F85" w:rsidP="00BF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8ED8" w14:textId="7107A29C" w:rsidR="00BF3223" w:rsidRPr="00746548" w:rsidRDefault="00BF3223" w:rsidP="00746548">
    <w:pPr>
      <w:tabs>
        <w:tab w:val="left" w:pos="360"/>
      </w:tabs>
      <w:spacing w:after="0" w:line="240" w:lineRule="auto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C24"/>
    <w:multiLevelType w:val="hybridMultilevel"/>
    <w:tmpl w:val="6AEC7A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26C90"/>
    <w:multiLevelType w:val="hybridMultilevel"/>
    <w:tmpl w:val="6A666698"/>
    <w:lvl w:ilvl="0" w:tplc="4EA2219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A832351"/>
    <w:multiLevelType w:val="hybridMultilevel"/>
    <w:tmpl w:val="672464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C136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1709B"/>
    <w:multiLevelType w:val="hybridMultilevel"/>
    <w:tmpl w:val="6ED095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74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762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88573">
    <w:abstractNumId w:val="0"/>
  </w:num>
  <w:num w:numId="4" w16cid:durableId="239801053">
    <w:abstractNumId w:val="3"/>
  </w:num>
  <w:num w:numId="5" w16cid:durableId="20605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18"/>
    <w:rsid w:val="00024244"/>
    <w:rsid w:val="00027D30"/>
    <w:rsid w:val="00080C24"/>
    <w:rsid w:val="000E48BB"/>
    <w:rsid w:val="000F0596"/>
    <w:rsid w:val="001271BE"/>
    <w:rsid w:val="001644EC"/>
    <w:rsid w:val="001D05A6"/>
    <w:rsid w:val="00203A66"/>
    <w:rsid w:val="00206689"/>
    <w:rsid w:val="002A1F85"/>
    <w:rsid w:val="002C5718"/>
    <w:rsid w:val="00303A5A"/>
    <w:rsid w:val="00316F1C"/>
    <w:rsid w:val="00335D62"/>
    <w:rsid w:val="00356F59"/>
    <w:rsid w:val="003A0C0D"/>
    <w:rsid w:val="003C4E4B"/>
    <w:rsid w:val="004272CB"/>
    <w:rsid w:val="004529AE"/>
    <w:rsid w:val="004A1F09"/>
    <w:rsid w:val="004B0181"/>
    <w:rsid w:val="004D6617"/>
    <w:rsid w:val="0050590D"/>
    <w:rsid w:val="00556BC8"/>
    <w:rsid w:val="00591769"/>
    <w:rsid w:val="005C7919"/>
    <w:rsid w:val="00622982"/>
    <w:rsid w:val="006C6613"/>
    <w:rsid w:val="006D747B"/>
    <w:rsid w:val="006F27CF"/>
    <w:rsid w:val="006F3878"/>
    <w:rsid w:val="00727831"/>
    <w:rsid w:val="00746548"/>
    <w:rsid w:val="007816C6"/>
    <w:rsid w:val="007B60C0"/>
    <w:rsid w:val="007E00D9"/>
    <w:rsid w:val="007E5428"/>
    <w:rsid w:val="00803D18"/>
    <w:rsid w:val="0086301F"/>
    <w:rsid w:val="00876ADF"/>
    <w:rsid w:val="00892722"/>
    <w:rsid w:val="008D503A"/>
    <w:rsid w:val="0092274E"/>
    <w:rsid w:val="00944BBF"/>
    <w:rsid w:val="009743BC"/>
    <w:rsid w:val="00992961"/>
    <w:rsid w:val="009E16CD"/>
    <w:rsid w:val="00A417F0"/>
    <w:rsid w:val="00A52837"/>
    <w:rsid w:val="00A856EB"/>
    <w:rsid w:val="00AB38E5"/>
    <w:rsid w:val="00AD43CA"/>
    <w:rsid w:val="00B13965"/>
    <w:rsid w:val="00B257FD"/>
    <w:rsid w:val="00B65054"/>
    <w:rsid w:val="00BA0788"/>
    <w:rsid w:val="00BF3223"/>
    <w:rsid w:val="00C23276"/>
    <w:rsid w:val="00C24EC1"/>
    <w:rsid w:val="00CA6875"/>
    <w:rsid w:val="00CF2959"/>
    <w:rsid w:val="00D27AF2"/>
    <w:rsid w:val="00D416B8"/>
    <w:rsid w:val="00D930B1"/>
    <w:rsid w:val="00DC7FF3"/>
    <w:rsid w:val="00DE35CF"/>
    <w:rsid w:val="00DE45E2"/>
    <w:rsid w:val="00E046D6"/>
    <w:rsid w:val="00E43F52"/>
    <w:rsid w:val="00E657CB"/>
    <w:rsid w:val="00E95844"/>
    <w:rsid w:val="00E96129"/>
    <w:rsid w:val="00E964A0"/>
    <w:rsid w:val="00EA459D"/>
    <w:rsid w:val="00EB058A"/>
    <w:rsid w:val="00ED0704"/>
    <w:rsid w:val="00EE0F41"/>
    <w:rsid w:val="00EE739C"/>
    <w:rsid w:val="00F51CF6"/>
    <w:rsid w:val="00F66ADA"/>
    <w:rsid w:val="00F9632F"/>
    <w:rsid w:val="00FA43C8"/>
    <w:rsid w:val="00FC7B25"/>
    <w:rsid w:val="00FD5A6D"/>
    <w:rsid w:val="0B29EA03"/>
    <w:rsid w:val="2D06E7AE"/>
    <w:rsid w:val="436369E8"/>
    <w:rsid w:val="482862BB"/>
    <w:rsid w:val="4B86240A"/>
    <w:rsid w:val="56F80257"/>
    <w:rsid w:val="7508CA23"/>
    <w:rsid w:val="78988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41B53"/>
  <w15:chartTrackingRefBased/>
  <w15:docId w15:val="{2E22E84B-BCE1-4242-A8FF-9524B5E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3223"/>
  </w:style>
  <w:style w:type="paragraph" w:styleId="Footer">
    <w:name w:val="footer"/>
    <w:basedOn w:val="Normal"/>
    <w:link w:val="FooterChar"/>
    <w:uiPriority w:val="99"/>
    <w:unhideWhenUsed/>
    <w:rsid w:val="00BF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23"/>
  </w:style>
  <w:style w:type="table" w:styleId="TableGrid">
    <w:name w:val="Table Grid"/>
    <w:basedOn w:val="TableNormal"/>
    <w:uiPriority w:val="39"/>
    <w:rsid w:val="00BF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29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Ti\Documents\Custom%20Office%20Templates\CCHS%20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7b2ff75dda1be51d8371b580fce253d7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ccf119ede46601f187cb6e5069e0e040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926B599D-C08F-4638-83D3-88B0089B3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DBF24-7690-44EC-A2B0-CBB3856F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CF560-F7F6-4C4F-A741-3036A610A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47137-7315-40A5-A464-84C2A584CD37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CCHS Letterhead Blank</Template>
  <TotalTime>4</TotalTime>
  <Pages>1</Pages>
  <Words>250</Words>
  <Characters>1679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Latasha</dc:creator>
  <cp:keywords/>
  <dc:description/>
  <cp:lastModifiedBy>Jacquetta Ransom</cp:lastModifiedBy>
  <cp:revision>3</cp:revision>
  <cp:lastPrinted>2023-02-28T14:57:00Z</cp:lastPrinted>
  <dcterms:created xsi:type="dcterms:W3CDTF">2025-01-03T20:00:00Z</dcterms:created>
  <dcterms:modified xsi:type="dcterms:W3CDTF">2025-01-17T14:03:00Z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GrammarlyDocumentId">
    <vt:lpwstr>f6ea6619718e61241ba7372fce4c0b8359934c60c1022fc4bffe8a8fb1f59c7f</vt:lpwstr>
  </property>
</Properties>
</file>